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86E" w:rsidRPr="0020786E" w:rsidRDefault="009F53D2" w:rsidP="0020786E">
      <w:pPr>
        <w:pStyle w:val="Title"/>
        <w:rPr>
          <w:sz w:val="24"/>
        </w:rPr>
      </w:pPr>
      <w:r>
        <w:rPr>
          <w:sz w:val="24"/>
        </w:rPr>
        <w:t xml:space="preserve">NAME: </w:t>
      </w:r>
    </w:p>
    <w:p w:rsidR="0020786E" w:rsidRPr="00166071" w:rsidRDefault="0020786E" w:rsidP="0020786E">
      <w:pPr>
        <w:pStyle w:val="Heading1"/>
        <w:rPr>
          <w:sz w:val="32"/>
        </w:rPr>
      </w:pPr>
      <w:r w:rsidRPr="00166071">
        <w:rPr>
          <w:sz w:val="32"/>
        </w:rPr>
        <w:t>PERSONAL INFORMATION</w:t>
      </w:r>
    </w:p>
    <w:p w:rsidR="00705286" w:rsidRDefault="00706707" w:rsidP="0020786E">
      <w:pPr>
        <w:pStyle w:val="Heading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ADDRESS: _________________</w:t>
      </w:r>
      <w:r w:rsidR="0070528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____________________________________________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_____________</w:t>
      </w:r>
      <w:r w:rsidR="00F7131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___________________________________   MOBILE #: 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_</w:t>
      </w:r>
      <w:r w:rsidR="00F7131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___________________________</w:t>
      </w:r>
      <w:r w:rsidR="002048A3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</w:t>
      </w:r>
      <w:r w:rsidR="002048A3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DATE OF BIRTH: ___________________________________</w:t>
      </w:r>
      <w:r w:rsidR="002048A3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_____</w:t>
      </w:r>
      <w:r w:rsidR="002048A3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</w:t>
      </w:r>
      <w:r w:rsidR="0020786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AGE:</w:t>
      </w:r>
      <w:r w:rsidR="00F7131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</w:t>
      </w:r>
      <w:r w:rsidR="0070528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__</w:t>
      </w:r>
      <w:r w:rsidR="00F7131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_</w:t>
      </w:r>
      <w:r w:rsidR="0070528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_____</w:t>
      </w:r>
      <w:r w:rsidR="00F7131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_____ PLACE OF BIRTH: </w:t>
      </w:r>
      <w:r w:rsidR="0020786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_____</w:t>
      </w:r>
      <w:r w:rsidR="0070528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_____________________________________________________________________</w:t>
      </w:r>
      <w:r w:rsidR="0020786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___________________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__</w:t>
      </w:r>
      <w:r w:rsidR="00F7131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_____ 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SEX: _______________</w:t>
      </w:r>
      <w:r w:rsidR="0070528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</w:t>
      </w:r>
      <w:r w:rsidR="00F7131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CIVIL STATUS: ___________</w:t>
      </w:r>
      <w:r w:rsidR="0070528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______________</w:t>
      </w:r>
      <w:r w:rsidR="00F7131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________ CITIZENSHIP: ______</w:t>
      </w:r>
      <w:r w:rsidR="0070528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_________________</w:t>
      </w:r>
      <w:r w:rsidR="00F7131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_________ </w:t>
      </w:r>
    </w:p>
    <w:p w:rsidR="00705286" w:rsidRDefault="00F7131E" w:rsidP="0020786E">
      <w:pPr>
        <w:pStyle w:val="Heading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HEIGHT: ____</w:t>
      </w:r>
      <w:r w:rsidR="002048A3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_______________________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  WEIGHT: </w:t>
      </w:r>
      <w:r w:rsidR="00706707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____</w:t>
      </w:r>
      <w:r w:rsidR="0070528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________</w:t>
      </w:r>
      <w:r w:rsidR="002048A3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______ TIN #: ____________________________________________</w:t>
      </w:r>
    </w:p>
    <w:p w:rsidR="00705286" w:rsidRPr="00705286" w:rsidRDefault="00705286" w:rsidP="0020786E">
      <w:pPr>
        <w:pStyle w:val="Heading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SSS #: __________________________ PAG-IBIG #: __________________________</w:t>
      </w:r>
      <w:r w:rsidR="00F7131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PHIL-HEALTH #: _________________________</w:t>
      </w:r>
    </w:p>
    <w:p w:rsidR="00705286" w:rsidRDefault="00705286" w:rsidP="00705286">
      <w:pPr>
        <w:pStyle w:val="Heading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NAME OF FATHER: __________________________________________________________________________________________________</w:t>
      </w:r>
    </w:p>
    <w:p w:rsidR="00705286" w:rsidRDefault="00705286" w:rsidP="00705286">
      <w:pPr>
        <w:pStyle w:val="Heading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NAME OF MOTHER: (maiden name) _______________________________________________________________________________</w:t>
      </w:r>
    </w:p>
    <w:p w:rsidR="00F7131E" w:rsidRDefault="00F7131E" w:rsidP="00705286">
      <w:pPr>
        <w:pStyle w:val="Heading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NAME OF SPOUSE: __________________________________________</w:t>
      </w:r>
      <w:r w:rsidR="0070528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_________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_______ OCCUPATION: </w:t>
      </w:r>
      <w:r w:rsidR="0070528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_______________________</w:t>
      </w:r>
    </w:p>
    <w:p w:rsidR="00705286" w:rsidRDefault="00705286" w:rsidP="0020786E">
      <w:pPr>
        <w:pStyle w:val="Heading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NUMBER OF CHILDREN:  ___________________________________________________________________________________________ </w:t>
      </w:r>
    </w:p>
    <w:p w:rsidR="00705286" w:rsidRDefault="00705286" w:rsidP="0020786E">
      <w:pPr>
        <w:pStyle w:val="Heading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NAME OF CHILDREN AND THEIR AGE: ___________________________________________________________________________</w:t>
      </w:r>
    </w:p>
    <w:p w:rsidR="00705286" w:rsidRDefault="00705286" w:rsidP="0020786E">
      <w:pPr>
        <w:pStyle w:val="Heading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________________________________________________________________________________________________________________________</w:t>
      </w:r>
    </w:p>
    <w:p w:rsidR="00705286" w:rsidRDefault="00705286" w:rsidP="0020786E">
      <w:pPr>
        <w:pStyle w:val="Heading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________________________________________________________________________________________________________________________</w:t>
      </w:r>
    </w:p>
    <w:p w:rsidR="00705286" w:rsidRDefault="00705286" w:rsidP="0020786E">
      <w:pPr>
        <w:pStyle w:val="Heading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softHyphen/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softHyphen/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softHyphen/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softHyphen/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softHyphen/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softHyphen/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softHyphen/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softHyphen/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softHyphen/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softHyphen/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softHyphen/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softHyphen/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softHyphen/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softHyphen/>
        <w:t>________________________________________________________________________________________________________________________</w:t>
      </w:r>
    </w:p>
    <w:p w:rsidR="00706707" w:rsidRDefault="00706707" w:rsidP="0020786E">
      <w:pPr>
        <w:pStyle w:val="Heading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:rsidR="00706707" w:rsidRDefault="00706707" w:rsidP="0020786E">
      <w:pPr>
        <w:pStyle w:val="Heading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:rsidR="00706707" w:rsidRDefault="00706707" w:rsidP="0020786E">
      <w:pPr>
        <w:pStyle w:val="Heading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PERSON TO BE NOTIFIED IN CASE OF EMERGENCY: _____________________________________________________________</w:t>
      </w:r>
    </w:p>
    <w:p w:rsidR="00706707" w:rsidRDefault="00706707" w:rsidP="0020786E">
      <w:pPr>
        <w:pStyle w:val="Heading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CONTACT #: ____________</w:t>
      </w:r>
      <w:r w:rsidR="00F7131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_____________</w:t>
      </w:r>
    </w:p>
    <w:p w:rsidR="004F037A" w:rsidRDefault="0020786E" w:rsidP="00706707">
      <w:pPr>
        <w:pStyle w:val="Heading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      </w:t>
      </w:r>
    </w:p>
    <w:p w:rsidR="0020786E" w:rsidRPr="00706707" w:rsidRDefault="0020786E" w:rsidP="00706707">
      <w:pPr>
        <w:pStyle w:val="Heading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</w:t>
      </w:r>
    </w:p>
    <w:sdt>
      <w:sdtPr>
        <w:alias w:val="Education:"/>
        <w:tag w:val="Education:"/>
        <w:id w:val="807127995"/>
        <w:placeholder>
          <w:docPart w:val="EC218CF4E9914114BF158E3B17ECB716"/>
        </w:placeholder>
        <w:temporary/>
        <w:showingPlcHdr/>
        <w15:appearance w15:val="hidden"/>
      </w:sdtPr>
      <w:sdtEndPr/>
      <w:sdtContent>
        <w:p w:rsidR="006270A9" w:rsidRDefault="009D5933">
          <w:pPr>
            <w:pStyle w:val="Heading1"/>
          </w:pPr>
          <w:r w:rsidRPr="00166071">
            <w:rPr>
              <w:sz w:val="36"/>
            </w:rPr>
            <w:t>Education</w:t>
          </w:r>
        </w:p>
      </w:sdtContent>
    </w:sdt>
    <w:p w:rsidR="006270A9" w:rsidRDefault="0020786E">
      <w:pPr>
        <w:pStyle w:val="Heading2"/>
      </w:pPr>
      <w:r>
        <w:t>College</w:t>
      </w:r>
    </w:p>
    <w:p w:rsidR="006270A9" w:rsidRPr="00290F2F" w:rsidRDefault="0020786E" w:rsidP="0020786E">
      <w:pPr>
        <w:pStyle w:val="ListBullet"/>
        <w:numPr>
          <w:ilvl w:val="0"/>
          <w:numId w:val="0"/>
        </w:numPr>
        <w:ind w:left="216"/>
        <w:rPr>
          <w:color w:val="000000" w:themeColor="text1"/>
        </w:rPr>
      </w:pPr>
      <w:r w:rsidRPr="00290F2F">
        <w:rPr>
          <w:color w:val="000000" w:themeColor="text1"/>
        </w:rPr>
        <w:t>NAME OF SCHOOL:</w:t>
      </w:r>
      <w:r w:rsidR="004F037A" w:rsidRPr="00290F2F">
        <w:rPr>
          <w:color w:val="000000" w:themeColor="text1"/>
        </w:rPr>
        <w:t xml:space="preserve"> _______________________________________________________________________________________________</w:t>
      </w:r>
    </w:p>
    <w:p w:rsidR="006270A9" w:rsidRPr="00290F2F" w:rsidRDefault="0020786E" w:rsidP="0020786E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</w:rPr>
      </w:pPr>
      <w:r w:rsidRPr="00290F2F">
        <w:rPr>
          <w:color w:val="000000" w:themeColor="text1"/>
        </w:rPr>
        <w:t xml:space="preserve">    </w:t>
      </w:r>
      <w:r w:rsidR="00706707" w:rsidRPr="00290F2F">
        <w:rPr>
          <w:color w:val="000000" w:themeColor="text1"/>
        </w:rPr>
        <w:t xml:space="preserve"> LOCATION</w:t>
      </w:r>
      <w:r w:rsidRPr="00290F2F">
        <w:rPr>
          <w:color w:val="000000" w:themeColor="text1"/>
        </w:rPr>
        <w:t>:</w:t>
      </w:r>
      <w:r w:rsidR="004F037A" w:rsidRPr="00290F2F">
        <w:rPr>
          <w:color w:val="000000" w:themeColor="text1"/>
        </w:rPr>
        <w:t xml:space="preserve"> ________________________________________________________________________________________________________</w:t>
      </w:r>
    </w:p>
    <w:p w:rsidR="0020786E" w:rsidRPr="00290F2F" w:rsidRDefault="0020786E" w:rsidP="0020786E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</w:rPr>
      </w:pPr>
      <w:r w:rsidRPr="00290F2F">
        <w:rPr>
          <w:color w:val="000000" w:themeColor="text1"/>
        </w:rPr>
        <w:t xml:space="preserve">     COURSE:</w:t>
      </w:r>
      <w:r w:rsidR="004F037A" w:rsidRPr="00290F2F">
        <w:rPr>
          <w:color w:val="000000" w:themeColor="text1"/>
        </w:rPr>
        <w:t xml:space="preserve"> ___________________________________________________________________________________________________________</w:t>
      </w:r>
    </w:p>
    <w:p w:rsidR="0020786E" w:rsidRPr="00290F2F" w:rsidRDefault="0020786E" w:rsidP="0020786E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290F2F">
        <w:rPr>
          <w:color w:val="000000" w:themeColor="text1"/>
        </w:rPr>
        <w:t xml:space="preserve">      YEAR GRADUATED:</w:t>
      </w:r>
      <w:r w:rsidR="004F037A" w:rsidRPr="00290F2F">
        <w:rPr>
          <w:color w:val="000000" w:themeColor="text1"/>
        </w:rPr>
        <w:t xml:space="preserve"> ______________________________________________________________________________________________</w:t>
      </w:r>
    </w:p>
    <w:p w:rsidR="006270A9" w:rsidRPr="00290F2F" w:rsidRDefault="00706707">
      <w:pPr>
        <w:pStyle w:val="Heading2"/>
        <w:rPr>
          <w:color w:val="000000" w:themeColor="text1"/>
        </w:rPr>
      </w:pPr>
      <w:r w:rsidRPr="00290F2F">
        <w:rPr>
          <w:color w:val="000000" w:themeColor="text1"/>
        </w:rPr>
        <w:t>HIGH SCHOOL</w:t>
      </w:r>
    </w:p>
    <w:p w:rsidR="006270A9" w:rsidRPr="00290F2F" w:rsidRDefault="0020786E" w:rsidP="00706707">
      <w:pPr>
        <w:pStyle w:val="ListBullet"/>
        <w:numPr>
          <w:ilvl w:val="0"/>
          <w:numId w:val="0"/>
        </w:numPr>
        <w:ind w:left="216"/>
        <w:rPr>
          <w:color w:val="000000" w:themeColor="text1"/>
        </w:rPr>
      </w:pPr>
      <w:r w:rsidRPr="00290F2F">
        <w:rPr>
          <w:color w:val="000000" w:themeColor="text1"/>
        </w:rPr>
        <w:t>NAME OF SCHOOL:</w:t>
      </w:r>
      <w:r w:rsidR="004F037A" w:rsidRPr="00290F2F">
        <w:rPr>
          <w:color w:val="000000" w:themeColor="text1"/>
        </w:rPr>
        <w:t xml:space="preserve"> ________________________________________________________________________________________________</w:t>
      </w:r>
    </w:p>
    <w:p w:rsidR="0020786E" w:rsidRPr="00290F2F" w:rsidRDefault="00706707" w:rsidP="00706707">
      <w:pPr>
        <w:pStyle w:val="ListBullet"/>
        <w:numPr>
          <w:ilvl w:val="0"/>
          <w:numId w:val="0"/>
        </w:numPr>
        <w:ind w:left="216"/>
        <w:rPr>
          <w:color w:val="000000" w:themeColor="text1"/>
        </w:rPr>
      </w:pPr>
      <w:r w:rsidRPr="00290F2F">
        <w:rPr>
          <w:color w:val="000000" w:themeColor="text1"/>
        </w:rPr>
        <w:t>LOCATION</w:t>
      </w:r>
      <w:r w:rsidR="0020786E" w:rsidRPr="00290F2F">
        <w:rPr>
          <w:color w:val="000000" w:themeColor="text1"/>
        </w:rPr>
        <w:t>:</w:t>
      </w:r>
      <w:r w:rsidR="004F037A" w:rsidRPr="00290F2F">
        <w:rPr>
          <w:color w:val="000000" w:themeColor="text1"/>
        </w:rPr>
        <w:t xml:space="preserve"> _________________________________________________________________________________________________________</w:t>
      </w:r>
    </w:p>
    <w:p w:rsidR="0020786E" w:rsidRPr="00290F2F" w:rsidRDefault="0020786E" w:rsidP="00706707">
      <w:pPr>
        <w:pStyle w:val="ListBullet"/>
        <w:numPr>
          <w:ilvl w:val="0"/>
          <w:numId w:val="0"/>
        </w:numPr>
        <w:ind w:left="216"/>
        <w:rPr>
          <w:color w:val="000000" w:themeColor="text1"/>
        </w:rPr>
      </w:pPr>
      <w:r w:rsidRPr="00290F2F">
        <w:rPr>
          <w:color w:val="000000" w:themeColor="text1"/>
        </w:rPr>
        <w:t>YEAR GRAUATED:</w:t>
      </w:r>
      <w:r w:rsidR="004F037A" w:rsidRPr="00290F2F">
        <w:rPr>
          <w:color w:val="000000" w:themeColor="text1"/>
        </w:rPr>
        <w:t xml:space="preserve"> _______________________________________________________________________</w:t>
      </w:r>
      <w:bookmarkStart w:id="0" w:name="_GoBack"/>
      <w:bookmarkEnd w:id="0"/>
      <w:r w:rsidR="004F037A" w:rsidRPr="00290F2F">
        <w:rPr>
          <w:color w:val="000000" w:themeColor="text1"/>
        </w:rPr>
        <w:t>__________________________</w:t>
      </w:r>
    </w:p>
    <w:p w:rsidR="00706707" w:rsidRPr="00290F2F" w:rsidRDefault="00706707" w:rsidP="00706707">
      <w:pPr>
        <w:pStyle w:val="Heading2"/>
        <w:rPr>
          <w:color w:val="000000" w:themeColor="text1"/>
        </w:rPr>
      </w:pPr>
      <w:r w:rsidRPr="00290F2F">
        <w:rPr>
          <w:color w:val="000000" w:themeColor="text1"/>
        </w:rPr>
        <w:t>ELEMENTARY</w:t>
      </w:r>
    </w:p>
    <w:p w:rsidR="00706707" w:rsidRPr="00290F2F" w:rsidRDefault="00706707" w:rsidP="00706707">
      <w:pPr>
        <w:pStyle w:val="ListBullet"/>
        <w:numPr>
          <w:ilvl w:val="0"/>
          <w:numId w:val="0"/>
        </w:numPr>
        <w:ind w:left="216"/>
        <w:rPr>
          <w:color w:val="000000" w:themeColor="text1"/>
        </w:rPr>
      </w:pPr>
      <w:r w:rsidRPr="00290F2F">
        <w:rPr>
          <w:color w:val="000000" w:themeColor="text1"/>
        </w:rPr>
        <w:t>NAME OF SCHOOL:</w:t>
      </w:r>
      <w:r w:rsidR="004F037A" w:rsidRPr="00290F2F">
        <w:rPr>
          <w:color w:val="000000" w:themeColor="text1"/>
        </w:rPr>
        <w:t xml:space="preserve"> ________________________________________________________________________________________________</w:t>
      </w:r>
    </w:p>
    <w:p w:rsidR="00706707" w:rsidRPr="00290F2F" w:rsidRDefault="00706707" w:rsidP="00706707">
      <w:pPr>
        <w:pStyle w:val="ListBullet"/>
        <w:numPr>
          <w:ilvl w:val="0"/>
          <w:numId w:val="0"/>
        </w:numPr>
        <w:ind w:left="216"/>
        <w:rPr>
          <w:color w:val="000000" w:themeColor="text1"/>
        </w:rPr>
      </w:pPr>
      <w:r w:rsidRPr="00290F2F">
        <w:rPr>
          <w:color w:val="000000" w:themeColor="text1"/>
        </w:rPr>
        <w:t>LOCATION:</w:t>
      </w:r>
      <w:r w:rsidR="004F037A" w:rsidRPr="00290F2F">
        <w:rPr>
          <w:color w:val="000000" w:themeColor="text1"/>
        </w:rPr>
        <w:t xml:space="preserve"> _________________________________________________________________________________________________________</w:t>
      </w:r>
    </w:p>
    <w:p w:rsidR="006270A9" w:rsidRDefault="00706707" w:rsidP="00706707">
      <w:pPr>
        <w:pStyle w:val="ListBullet"/>
        <w:numPr>
          <w:ilvl w:val="0"/>
          <w:numId w:val="0"/>
        </w:numPr>
        <w:ind w:left="216"/>
      </w:pPr>
      <w:r w:rsidRPr="00290F2F">
        <w:rPr>
          <w:color w:val="000000" w:themeColor="text1"/>
        </w:rPr>
        <w:t>YEAR GRADUATED</w:t>
      </w:r>
      <w:r>
        <w:t>:</w:t>
      </w:r>
      <w:r w:rsidR="004F037A">
        <w:t xml:space="preserve"> _______________________________________________________________________________________________</w:t>
      </w:r>
    </w:p>
    <w:p w:rsidR="0050095C" w:rsidRDefault="0050095C">
      <w:pPr>
        <w:pStyle w:val="Heading1"/>
        <w:rPr>
          <w:sz w:val="32"/>
        </w:rPr>
      </w:pPr>
    </w:p>
    <w:p w:rsidR="00F7131E" w:rsidRPr="00166071" w:rsidRDefault="00706707">
      <w:pPr>
        <w:pStyle w:val="Heading1"/>
        <w:rPr>
          <w:sz w:val="32"/>
        </w:rPr>
      </w:pPr>
      <w:r w:rsidRPr="00166071">
        <w:rPr>
          <w:sz w:val="32"/>
        </w:rPr>
        <w:t>WORK EXPERIENCE</w:t>
      </w:r>
    </w:p>
    <w:p w:rsidR="001B29CF" w:rsidRDefault="001B29CF" w:rsidP="00706707">
      <w:pPr>
        <w:pStyle w:val="ListBullet"/>
        <w:numPr>
          <w:ilvl w:val="0"/>
          <w:numId w:val="0"/>
        </w:numPr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</w:pPr>
    </w:p>
    <w:p w:rsidR="004F037A" w:rsidRPr="00290F2F" w:rsidRDefault="004F037A" w:rsidP="002048A3">
      <w:pPr>
        <w:pStyle w:val="ListBullet"/>
        <w:numPr>
          <w:ilvl w:val="0"/>
          <w:numId w:val="0"/>
        </w:numPr>
        <w:ind w:left="216" w:hanging="216"/>
        <w:rPr>
          <w:b/>
          <w:color w:val="000000" w:themeColor="text1"/>
        </w:rPr>
      </w:pPr>
      <w:r w:rsidRPr="00290F2F">
        <w:rPr>
          <w:b/>
          <w:color w:val="000000" w:themeColor="text1"/>
        </w:rPr>
        <w:t xml:space="preserve">COMPANY </w:t>
      </w:r>
      <w:r w:rsidR="002048A3">
        <w:rPr>
          <w:b/>
          <w:color w:val="000000" w:themeColor="text1"/>
        </w:rPr>
        <w:t xml:space="preserve">NAME AND </w:t>
      </w:r>
      <w:r w:rsidRPr="00290F2F">
        <w:rPr>
          <w:b/>
          <w:color w:val="000000" w:themeColor="text1"/>
        </w:rPr>
        <w:t>ADDRESS</w:t>
      </w:r>
      <w:r w:rsidRPr="00290F2F">
        <w:rPr>
          <w:b/>
          <w:color w:val="000000" w:themeColor="text1"/>
        </w:rPr>
        <w:tab/>
      </w:r>
      <w:r w:rsidRPr="00290F2F">
        <w:rPr>
          <w:b/>
          <w:color w:val="000000" w:themeColor="text1"/>
        </w:rPr>
        <w:tab/>
        <w:t>YOUR JOB</w:t>
      </w:r>
      <w:r w:rsidRPr="00290F2F">
        <w:rPr>
          <w:b/>
          <w:color w:val="000000" w:themeColor="text1"/>
        </w:rPr>
        <w:tab/>
      </w:r>
      <w:r w:rsidRPr="00290F2F">
        <w:rPr>
          <w:b/>
          <w:color w:val="000000" w:themeColor="text1"/>
        </w:rPr>
        <w:tab/>
        <w:t>FROM</w:t>
      </w:r>
      <w:r w:rsidRPr="00290F2F">
        <w:rPr>
          <w:b/>
          <w:color w:val="000000" w:themeColor="text1"/>
        </w:rPr>
        <w:tab/>
      </w:r>
      <w:r w:rsidRPr="00290F2F">
        <w:rPr>
          <w:b/>
          <w:color w:val="000000" w:themeColor="text1"/>
        </w:rPr>
        <w:tab/>
      </w:r>
      <w:r w:rsidRPr="00290F2F">
        <w:rPr>
          <w:b/>
          <w:color w:val="000000" w:themeColor="text1"/>
        </w:rPr>
        <w:tab/>
        <w:t>TO</w:t>
      </w:r>
    </w:p>
    <w:p w:rsidR="004F037A" w:rsidRPr="00290F2F" w:rsidRDefault="004F037A" w:rsidP="004F037A">
      <w:pPr>
        <w:pStyle w:val="ListBullet"/>
        <w:numPr>
          <w:ilvl w:val="0"/>
          <w:numId w:val="0"/>
        </w:numPr>
        <w:ind w:left="216" w:firstLine="504"/>
        <w:rPr>
          <w:color w:val="000000" w:themeColor="text1"/>
        </w:rPr>
      </w:pPr>
    </w:p>
    <w:p w:rsidR="004F037A" w:rsidRPr="00290F2F" w:rsidRDefault="004F037A" w:rsidP="004F037A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</w:rPr>
      </w:pPr>
      <w:r w:rsidRPr="00290F2F">
        <w:rPr>
          <w:color w:val="000000" w:themeColor="text1"/>
        </w:rPr>
        <w:t>1. _____________________________________________________________________________________________________________________</w:t>
      </w:r>
    </w:p>
    <w:p w:rsidR="004F037A" w:rsidRPr="00290F2F" w:rsidRDefault="004F037A" w:rsidP="004F037A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</w:rPr>
      </w:pPr>
    </w:p>
    <w:p w:rsidR="004F037A" w:rsidRPr="00290F2F" w:rsidRDefault="004F037A" w:rsidP="004F037A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</w:rPr>
      </w:pPr>
      <w:r w:rsidRPr="00290F2F">
        <w:rPr>
          <w:color w:val="000000" w:themeColor="text1"/>
        </w:rPr>
        <w:t>2. _____________________________________________________________________________________________________________________</w:t>
      </w:r>
    </w:p>
    <w:p w:rsidR="004F037A" w:rsidRPr="00290F2F" w:rsidRDefault="004F037A" w:rsidP="004F037A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</w:rPr>
      </w:pPr>
    </w:p>
    <w:p w:rsidR="004F037A" w:rsidRPr="00290F2F" w:rsidRDefault="004F037A" w:rsidP="004F037A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</w:rPr>
      </w:pPr>
      <w:r w:rsidRPr="00290F2F">
        <w:rPr>
          <w:color w:val="000000" w:themeColor="text1"/>
        </w:rPr>
        <w:t>3. ______________________________________________________________________________________________________________________</w:t>
      </w:r>
    </w:p>
    <w:p w:rsidR="004F037A" w:rsidRPr="00290F2F" w:rsidRDefault="004F037A" w:rsidP="004F037A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</w:rPr>
      </w:pPr>
    </w:p>
    <w:p w:rsidR="004F037A" w:rsidRPr="00290F2F" w:rsidRDefault="004F037A" w:rsidP="004F037A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</w:rPr>
      </w:pPr>
      <w:r w:rsidRPr="00290F2F">
        <w:rPr>
          <w:color w:val="000000" w:themeColor="text1"/>
        </w:rPr>
        <w:t>4. ______________________________________________________________________________________________________________________</w:t>
      </w:r>
    </w:p>
    <w:p w:rsidR="004F037A" w:rsidRPr="00290F2F" w:rsidRDefault="004F037A" w:rsidP="004F037A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</w:rPr>
      </w:pPr>
    </w:p>
    <w:p w:rsidR="004F037A" w:rsidRPr="00290F2F" w:rsidRDefault="004F037A" w:rsidP="004F037A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</w:rPr>
      </w:pPr>
      <w:r w:rsidRPr="00290F2F">
        <w:rPr>
          <w:color w:val="000000" w:themeColor="text1"/>
        </w:rPr>
        <w:t>5. ______________________________________________________________________________________________________________________</w:t>
      </w:r>
    </w:p>
    <w:sectPr w:rsidR="004F037A" w:rsidRPr="00290F2F" w:rsidSect="002048A3">
      <w:footerReference w:type="default" r:id="rId8"/>
      <w:pgSz w:w="12240" w:h="18720"/>
      <w:pgMar w:top="1077" w:right="1151" w:bottom="1151" w:left="115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2A0" w:rsidRDefault="007E52A0">
      <w:pPr>
        <w:spacing w:after="0"/>
      </w:pPr>
      <w:r>
        <w:separator/>
      </w:r>
    </w:p>
  </w:endnote>
  <w:endnote w:type="continuationSeparator" w:id="0">
    <w:p w:rsidR="007E52A0" w:rsidRDefault="007E52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048A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2A0" w:rsidRDefault="007E52A0">
      <w:pPr>
        <w:spacing w:after="0"/>
      </w:pPr>
      <w:r>
        <w:separator/>
      </w:r>
    </w:p>
  </w:footnote>
  <w:footnote w:type="continuationSeparator" w:id="0">
    <w:p w:rsidR="007E52A0" w:rsidRDefault="007E52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D51504"/>
    <w:multiLevelType w:val="hybridMultilevel"/>
    <w:tmpl w:val="5C383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7"/>
  </w:num>
  <w:num w:numId="16">
    <w:abstractNumId w:val="12"/>
  </w:num>
  <w:num w:numId="17">
    <w:abstractNumId w:val="15"/>
  </w:num>
  <w:num w:numId="18">
    <w:abstractNumId w:val="10"/>
  </w:num>
  <w:num w:numId="19">
    <w:abstractNumId w:val="20"/>
  </w:num>
  <w:num w:numId="20">
    <w:abstractNumId w:val="18"/>
  </w:num>
  <w:num w:numId="21">
    <w:abstractNumId w:val="11"/>
  </w:num>
  <w:num w:numId="22">
    <w:abstractNumId w:val="14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D2"/>
    <w:rsid w:val="000A4F59"/>
    <w:rsid w:val="00141A4C"/>
    <w:rsid w:val="00166071"/>
    <w:rsid w:val="001B29CF"/>
    <w:rsid w:val="002048A3"/>
    <w:rsid w:val="0020786E"/>
    <w:rsid w:val="0028220F"/>
    <w:rsid w:val="00290F2F"/>
    <w:rsid w:val="00356C14"/>
    <w:rsid w:val="00472A9A"/>
    <w:rsid w:val="004F037A"/>
    <w:rsid w:val="0050095C"/>
    <w:rsid w:val="005D02A6"/>
    <w:rsid w:val="00617B26"/>
    <w:rsid w:val="006270A9"/>
    <w:rsid w:val="00635E9B"/>
    <w:rsid w:val="00675956"/>
    <w:rsid w:val="00681034"/>
    <w:rsid w:val="00705286"/>
    <w:rsid w:val="00706707"/>
    <w:rsid w:val="007E52A0"/>
    <w:rsid w:val="00816216"/>
    <w:rsid w:val="0087734B"/>
    <w:rsid w:val="00947487"/>
    <w:rsid w:val="009D5933"/>
    <w:rsid w:val="009F53D2"/>
    <w:rsid w:val="00BD768D"/>
    <w:rsid w:val="00C61F8E"/>
    <w:rsid w:val="00E83E4B"/>
    <w:rsid w:val="00F7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78B283CB-A1A6-40E6-8531-0B8E7FCE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LEBAR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218CF4E9914114BF158E3B17ECB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66BED-CC3A-46C6-81CA-4BD84C55AE59}"/>
      </w:docPartPr>
      <w:docPartBody>
        <w:p w:rsidR="00123048" w:rsidRDefault="009870F6">
          <w:pPr>
            <w:pStyle w:val="EC218CF4E9914114BF158E3B17ECB716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BA"/>
    <w:rsid w:val="00123048"/>
    <w:rsid w:val="00983CD8"/>
    <w:rsid w:val="009870F6"/>
    <w:rsid w:val="00AC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70527F90734F50B92163B8181C7054">
    <w:name w:val="8170527F90734F50B92163B8181C7054"/>
  </w:style>
  <w:style w:type="paragraph" w:customStyle="1" w:styleId="3A13F36DE4034520B9CDEAB4FFF17159">
    <w:name w:val="3A13F36DE4034520B9CDEAB4FFF17159"/>
  </w:style>
  <w:style w:type="paragraph" w:customStyle="1" w:styleId="996F0DB05B284F31B37C1A9A4AC3D399">
    <w:name w:val="996F0DB05B284F31B37C1A9A4AC3D399"/>
  </w:style>
  <w:style w:type="paragraph" w:customStyle="1" w:styleId="691A51CA1F514194A67D56C444C55924">
    <w:name w:val="691A51CA1F514194A67D56C444C55924"/>
  </w:style>
  <w:style w:type="paragraph" w:customStyle="1" w:styleId="8B65F00943AF44FEAC911D95250C3470">
    <w:name w:val="8B65F00943AF44FEAC911D95250C3470"/>
  </w:style>
  <w:style w:type="paragraph" w:customStyle="1" w:styleId="65CB32E81C234775A2F2FDC36F43E915">
    <w:name w:val="65CB32E81C234775A2F2FDC36F43E915"/>
  </w:style>
  <w:style w:type="paragraph" w:customStyle="1" w:styleId="EC218CF4E9914114BF158E3B17ECB716">
    <w:name w:val="EC218CF4E9914114BF158E3B17ECB716"/>
  </w:style>
  <w:style w:type="paragraph" w:customStyle="1" w:styleId="E1B7F9A7D319436B9CD21A6723A6F017">
    <w:name w:val="E1B7F9A7D319436B9CD21A6723A6F017"/>
  </w:style>
  <w:style w:type="paragraph" w:customStyle="1" w:styleId="1B04AE0534C145ABB72E8B763A7FE101">
    <w:name w:val="1B04AE0534C145ABB72E8B763A7FE101"/>
  </w:style>
  <w:style w:type="paragraph" w:customStyle="1" w:styleId="97422A9CB0F94A53AA25C906C2221FF5">
    <w:name w:val="97422A9CB0F94A53AA25C906C2221FF5"/>
  </w:style>
  <w:style w:type="paragraph" w:customStyle="1" w:styleId="93810BBC28644C77BFD342E77C9FD3A5">
    <w:name w:val="93810BBC28644C77BFD342E77C9FD3A5"/>
  </w:style>
  <w:style w:type="paragraph" w:customStyle="1" w:styleId="94BDCA6032B24031A32363FD44FCBDA8">
    <w:name w:val="94BDCA6032B24031A32363FD44FCBDA8"/>
  </w:style>
  <w:style w:type="paragraph" w:customStyle="1" w:styleId="712ADFBB64F149EEB7776A75DF3D860E">
    <w:name w:val="712ADFBB64F149EEB7776A75DF3D860E"/>
  </w:style>
  <w:style w:type="paragraph" w:customStyle="1" w:styleId="E07D2C819C2B423EB9A1AADE5DCB37D8">
    <w:name w:val="E07D2C819C2B423EB9A1AADE5DCB37D8"/>
  </w:style>
  <w:style w:type="paragraph" w:customStyle="1" w:styleId="D9D6B74D54114E198A695160EEC6E1AB">
    <w:name w:val="D9D6B74D54114E198A695160EEC6E1AB"/>
  </w:style>
  <w:style w:type="paragraph" w:customStyle="1" w:styleId="2B1E7155B66441D1878361ABEAB73CCE">
    <w:name w:val="2B1E7155B66441D1878361ABEAB73CCE"/>
  </w:style>
  <w:style w:type="paragraph" w:customStyle="1" w:styleId="FF0E173BB4B94AA2AEABB4C01D8C32A7">
    <w:name w:val="FF0E173BB4B94AA2AEABB4C01D8C32A7"/>
  </w:style>
  <w:style w:type="paragraph" w:customStyle="1" w:styleId="B8E0DACE13754056A71DD94980343469">
    <w:name w:val="B8E0DACE13754056A71DD94980343469"/>
  </w:style>
  <w:style w:type="paragraph" w:customStyle="1" w:styleId="1B221D79FFC540BFB7C7EA62955132C1">
    <w:name w:val="1B221D79FFC540BFB7C7EA62955132C1"/>
  </w:style>
  <w:style w:type="paragraph" w:customStyle="1" w:styleId="F54A811871CD40AF935CB46F8F657605">
    <w:name w:val="F54A811871CD40AF935CB46F8F657605"/>
  </w:style>
  <w:style w:type="paragraph" w:customStyle="1" w:styleId="119DE6561F1E4279BEC05924EBA2BA1F">
    <w:name w:val="119DE6561F1E4279BEC05924EBA2BA1F"/>
  </w:style>
  <w:style w:type="paragraph" w:customStyle="1" w:styleId="6B1FBDFE3870438AA4DC88E7042A6749">
    <w:name w:val="6B1FBDFE3870438AA4DC88E7042A6749"/>
  </w:style>
  <w:style w:type="paragraph" w:customStyle="1" w:styleId="4452BCEFA1C84900A38A1510A5D76365">
    <w:name w:val="4452BCEFA1C84900A38A1510A5D76365"/>
  </w:style>
  <w:style w:type="paragraph" w:customStyle="1" w:styleId="2D5C3211EB0C45EEB34141CB32150906">
    <w:name w:val="2D5C3211EB0C45EEB34141CB32150906"/>
  </w:style>
  <w:style w:type="paragraph" w:customStyle="1" w:styleId="54EA30E04E83495182BDF2D4A77A06A5">
    <w:name w:val="54EA30E04E83495182BDF2D4A77A06A5"/>
  </w:style>
  <w:style w:type="paragraph" w:customStyle="1" w:styleId="424A0528C2F74CFEA9BC50FF182D9A3F">
    <w:name w:val="424A0528C2F74CFEA9BC50FF182D9A3F"/>
  </w:style>
  <w:style w:type="paragraph" w:customStyle="1" w:styleId="5318A2825492472A868B351D8494E978">
    <w:name w:val="5318A2825492472A868B351D8494E978"/>
  </w:style>
  <w:style w:type="paragraph" w:customStyle="1" w:styleId="CBF82F1EE98441B9AA7ED12E3171AD4A">
    <w:name w:val="CBF82F1EE98441B9AA7ED12E3171AD4A"/>
  </w:style>
  <w:style w:type="paragraph" w:customStyle="1" w:styleId="86E985B3A0AB4E46807A19DF2FFC7AE2">
    <w:name w:val="86E985B3A0AB4E46807A19DF2FFC7AE2"/>
  </w:style>
  <w:style w:type="paragraph" w:customStyle="1" w:styleId="3FA4FA7999BB4B0CA981EEEAD85D5393">
    <w:name w:val="3FA4FA7999BB4B0CA981EEEAD85D5393"/>
  </w:style>
  <w:style w:type="paragraph" w:customStyle="1" w:styleId="6A14FEC678CC416C8233B57345C05E66">
    <w:name w:val="6A14FEC678CC416C8233B57345C05E66"/>
  </w:style>
  <w:style w:type="paragraph" w:customStyle="1" w:styleId="459171DABD1B459983D621A9C0C7DD87">
    <w:name w:val="459171DABD1B459983D621A9C0C7DD87"/>
  </w:style>
  <w:style w:type="paragraph" w:customStyle="1" w:styleId="1EF603B413F64F969DABEC61520A70E8">
    <w:name w:val="1EF603B413F64F969DABEC61520A70E8"/>
  </w:style>
  <w:style w:type="paragraph" w:customStyle="1" w:styleId="C17E6A0F3DD1413AB02E1A8DA3E73E1A">
    <w:name w:val="C17E6A0F3DD1413AB02E1A8DA3E73E1A"/>
    <w:rsid w:val="00AC30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AE0B8-FC9A-4A4B-AF42-B9C80A92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147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 BOLIVAR</dc:creator>
  <cp:keywords/>
  <cp:lastModifiedBy>EB TESTING CENTER</cp:lastModifiedBy>
  <cp:revision>10</cp:revision>
  <cp:lastPrinted>2017-01-31T03:10:00Z</cp:lastPrinted>
  <dcterms:created xsi:type="dcterms:W3CDTF">2017-01-27T21:20:00Z</dcterms:created>
  <dcterms:modified xsi:type="dcterms:W3CDTF">2017-01-31T03:13:00Z</dcterms:modified>
  <cp:version/>
</cp:coreProperties>
</file>